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35A4880F" w:rsidR="007F6BBE" w:rsidRDefault="00777562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553A7C80">
                <wp:simplePos x="0" y="0"/>
                <wp:positionH relativeFrom="page">
                  <wp:posOffset>1581150</wp:posOffset>
                </wp:positionH>
                <wp:positionV relativeFrom="page">
                  <wp:posOffset>2600324</wp:posOffset>
                </wp:positionV>
                <wp:extent cx="1278255" cy="26479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38506AEA" w:rsidR="003E2032" w:rsidRPr="00C06726" w:rsidRDefault="00777562" w:rsidP="00C06726">
                            <w:pPr>
                              <w:jc w:val="center"/>
                            </w:pPr>
                            <w:r>
                              <w:t>28.08.2025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4.75pt;width:100.6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ha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" filled="f" stroked="f">
                <v:textbox inset="0,0,0,0">
                  <w:txbxContent>
                    <w:p w14:paraId="1F9D7512" w14:textId="38506AEA" w:rsidR="003E2032" w:rsidRPr="00C06726" w:rsidRDefault="00777562" w:rsidP="00C06726">
                      <w:pPr>
                        <w:jc w:val="center"/>
                      </w:pPr>
                      <w:r>
                        <w:t>28.08.2025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7EB9796E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573F1940" w:rsidR="003E2032" w:rsidRPr="00536A81" w:rsidRDefault="00777562" w:rsidP="00536A81">
                            <w:pPr>
                              <w:jc w:val="center"/>
                            </w:pPr>
                            <w:r>
                              <w:t>394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573F1940" w:rsidR="003E2032" w:rsidRPr="00536A81" w:rsidRDefault="00777562" w:rsidP="00536A81">
                      <w:pPr>
                        <w:jc w:val="center"/>
                      </w:pPr>
                      <w:r>
                        <w:t>394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651215">
        <w:rPr>
          <w:rFonts w:ascii="Times New Roman" w:hAnsi="Times New Roman" w:cs="Times New Roman"/>
          <w:noProof/>
          <w:sz w:val="28"/>
          <w:szCs w:val="28"/>
        </w:rPr>
        <w:t xml:space="preserve">Ремонт дороги </w:t>
      </w:r>
      <w:r w:rsidR="005D1A9C">
        <w:rPr>
          <w:rFonts w:ascii="Times New Roman" w:hAnsi="Times New Roman" w:cs="Times New Roman"/>
          <w:noProof/>
          <w:sz w:val="28"/>
          <w:szCs w:val="28"/>
        </w:rPr>
        <w:t xml:space="preserve">по улице </w:t>
      </w:r>
      <w:r w:rsidR="009D199F">
        <w:rPr>
          <w:rFonts w:ascii="Times New Roman" w:hAnsi="Times New Roman" w:cs="Times New Roman"/>
          <w:noProof/>
          <w:sz w:val="28"/>
          <w:szCs w:val="28"/>
        </w:rPr>
        <w:t>Молодежная с. Култаево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520B15A6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651215">
        <w:rPr>
          <w:szCs w:val="28"/>
        </w:rPr>
        <w:t>13</w:t>
      </w:r>
      <w:r w:rsidR="00EA4A91">
        <w:rPr>
          <w:szCs w:val="28"/>
        </w:rPr>
        <w:t xml:space="preserve"> 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9D199F">
        <w:rPr>
          <w:szCs w:val="28"/>
        </w:rPr>
        <w:t>10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0EDAADE1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9D199F" w:rsidRPr="009D199F">
        <w:rPr>
          <w:noProof/>
          <w:szCs w:val="28"/>
        </w:rPr>
        <w:t>Ремонт дороги по улице Молодежная с. Култаево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33EEEBB7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9D199F">
        <w:rPr>
          <w:szCs w:val="28"/>
        </w:rPr>
        <w:t>села Култаево</w:t>
      </w:r>
      <w:r w:rsidR="00FD2B46" w:rsidRPr="00FD2B46">
        <w:rPr>
          <w:szCs w:val="28"/>
        </w:rPr>
        <w:t xml:space="preserve"> Пермского муниципального округа Пермского края </w:t>
      </w:r>
      <w:r w:rsidRPr="00456B78">
        <w:rPr>
          <w:szCs w:val="28"/>
        </w:rPr>
        <w:t>численностью 1</w:t>
      </w:r>
      <w:r w:rsidR="00FD2B46">
        <w:rPr>
          <w:szCs w:val="28"/>
        </w:rPr>
        <w:t>0</w:t>
      </w:r>
      <w:r w:rsidRPr="00456B78">
        <w:rPr>
          <w:szCs w:val="28"/>
        </w:rPr>
        <w:t xml:space="preserve"> </w:t>
      </w:r>
      <w:r w:rsidRPr="00456B78">
        <w:rPr>
          <w:szCs w:val="28"/>
        </w:rPr>
        <w:lastRenderedPageBreak/>
        <w:t>человек;</w:t>
      </w:r>
    </w:p>
    <w:p w14:paraId="737F4F95" w14:textId="728135F2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FD2B46">
        <w:rPr>
          <w:szCs w:val="28"/>
        </w:rPr>
        <w:t>1</w:t>
      </w:r>
      <w:r w:rsidR="009D199F">
        <w:rPr>
          <w:szCs w:val="28"/>
        </w:rPr>
        <w:t>3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68E3D116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275002">
        <w:rPr>
          <w:noProof/>
          <w:szCs w:val="28"/>
        </w:rPr>
        <w:t>Пермский край,</w:t>
      </w:r>
      <w:r w:rsidR="00275002">
        <w:rPr>
          <w:szCs w:val="28"/>
        </w:rPr>
        <w:t xml:space="preserve"> </w:t>
      </w:r>
      <w:r w:rsidR="00275002">
        <w:rPr>
          <w:noProof/>
          <w:szCs w:val="28"/>
        </w:rPr>
        <w:t>Пермский муниципальный округ,</w:t>
      </w:r>
      <w:r w:rsidR="00275002">
        <w:rPr>
          <w:szCs w:val="28"/>
        </w:rPr>
        <w:t xml:space="preserve"> </w:t>
      </w:r>
      <w:r w:rsidR="009D199F">
        <w:rPr>
          <w:noProof/>
          <w:szCs w:val="28"/>
        </w:rPr>
        <w:t>село Култаево</w:t>
      </w:r>
      <w:r w:rsidR="00275002">
        <w:rPr>
          <w:szCs w:val="28"/>
        </w:rPr>
        <w:t xml:space="preserve">, </w:t>
      </w:r>
      <w:r w:rsidR="00750A24">
        <w:rPr>
          <w:noProof/>
          <w:szCs w:val="28"/>
        </w:rPr>
        <w:t>улиц</w:t>
      </w:r>
      <w:r w:rsidR="00275002">
        <w:rPr>
          <w:noProof/>
          <w:szCs w:val="28"/>
        </w:rPr>
        <w:t>а</w:t>
      </w:r>
      <w:r w:rsidR="00750A24">
        <w:rPr>
          <w:noProof/>
          <w:szCs w:val="28"/>
        </w:rPr>
        <w:t xml:space="preserve"> </w:t>
      </w:r>
      <w:r w:rsidR="009D199F">
        <w:rPr>
          <w:noProof/>
          <w:szCs w:val="28"/>
        </w:rPr>
        <w:t>Молодежная</w:t>
      </w:r>
      <w:r>
        <w:rPr>
          <w:szCs w:val="28"/>
        </w:rPr>
        <w:t>;</w:t>
      </w:r>
    </w:p>
    <w:p w14:paraId="347BC336" w14:textId="7F786FAD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9D199F">
        <w:rPr>
          <w:szCs w:val="28"/>
        </w:rPr>
        <w:t>12</w:t>
      </w:r>
      <w:r w:rsidRPr="0059388D">
        <w:rPr>
          <w:szCs w:val="28"/>
        </w:rPr>
        <w:t xml:space="preserve">.00 час. до </w:t>
      </w:r>
      <w:r w:rsidR="009D199F">
        <w:rPr>
          <w:szCs w:val="28"/>
        </w:rPr>
        <w:t>13.00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3CDCBDD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D079E4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9D199F" w:rsidRPr="009D199F">
        <w:rPr>
          <w:szCs w:val="28"/>
        </w:rPr>
        <w:t>Ремонт дороги по улице Молодежная с. Култаево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2DAF133B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A97092">
        <w:t xml:space="preserve">территория проживания граждан в пределах </w:t>
      </w:r>
      <w:r w:rsidR="00E10860">
        <w:t>группы жилых домов</w:t>
      </w:r>
      <w:r w:rsidR="00020B6C">
        <w:t xml:space="preserve"> </w:t>
      </w:r>
      <w:r w:rsidR="00E91C4A">
        <w:t xml:space="preserve">по </w:t>
      </w:r>
      <w:r w:rsidR="002C0720" w:rsidRPr="002C0720">
        <w:t>улиц</w:t>
      </w:r>
      <w:r w:rsidR="005D1A9C">
        <w:t xml:space="preserve">е </w:t>
      </w:r>
      <w:r w:rsidR="009D199F">
        <w:t>Молодежная села Култаево</w:t>
      </w:r>
      <w:r w:rsidR="002C0720" w:rsidRPr="002C0720">
        <w:t xml:space="preserve">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2BD90961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9D199F">
        <w:rPr>
          <w:szCs w:val="28"/>
        </w:rPr>
        <w:t>27</w:t>
      </w:r>
      <w:r w:rsidR="00790E48">
        <w:rPr>
          <w:szCs w:val="28"/>
        </w:rPr>
        <w:t xml:space="preserve"> чел.;</w:t>
      </w:r>
      <w:bookmarkStart w:id="0" w:name="_GoBack"/>
      <w:bookmarkEnd w:id="0"/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0F8D4181" w:rsidR="00992EB4" w:rsidRPr="000032ED" w:rsidRDefault="009D199F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Келлер</w:t>
      </w:r>
      <w:proofErr w:type="spellEnd"/>
      <w:r>
        <w:rPr>
          <w:szCs w:val="28"/>
        </w:rPr>
        <w:t xml:space="preserve"> Андрей Борисович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7F8D5BA4" w:rsidR="00790E48" w:rsidRDefault="009D199F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Толшмякова</w:t>
      </w:r>
      <w:proofErr w:type="spellEnd"/>
      <w:r>
        <w:rPr>
          <w:szCs w:val="28"/>
        </w:rPr>
        <w:t xml:space="preserve"> Яна Сергеевна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6CB4F" w14:textId="77777777" w:rsidR="003513D8" w:rsidRDefault="003513D8" w:rsidP="00DA5614">
      <w:r>
        <w:separator/>
      </w:r>
    </w:p>
  </w:endnote>
  <w:endnote w:type="continuationSeparator" w:id="0">
    <w:p w14:paraId="6CB968FD" w14:textId="77777777" w:rsidR="003513D8" w:rsidRDefault="003513D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4862A3A6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777562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4B1C0" w14:textId="77777777" w:rsidR="003513D8" w:rsidRDefault="003513D8" w:rsidP="00DA5614">
      <w:r>
        <w:separator/>
      </w:r>
    </w:p>
  </w:footnote>
  <w:footnote w:type="continuationSeparator" w:id="0">
    <w:p w14:paraId="32E9F489" w14:textId="77777777" w:rsidR="003513D8" w:rsidRDefault="003513D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2A06"/>
    <w:rsid w:val="000F3847"/>
    <w:rsid w:val="000F4DAF"/>
    <w:rsid w:val="00100A4E"/>
    <w:rsid w:val="00102D2A"/>
    <w:rsid w:val="00104B9B"/>
    <w:rsid w:val="0011145B"/>
    <w:rsid w:val="001145DF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0720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13D8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1C1"/>
    <w:rsid w:val="005C229E"/>
    <w:rsid w:val="005C27F9"/>
    <w:rsid w:val="005C2DA0"/>
    <w:rsid w:val="005C428F"/>
    <w:rsid w:val="005C4C8F"/>
    <w:rsid w:val="005C7089"/>
    <w:rsid w:val="005D1072"/>
    <w:rsid w:val="005D1A9C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1215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77562"/>
    <w:rsid w:val="00780D23"/>
    <w:rsid w:val="00784AC5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240B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199F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E6378"/>
    <w:rsid w:val="00BF2E62"/>
    <w:rsid w:val="00C01386"/>
    <w:rsid w:val="00C06726"/>
    <w:rsid w:val="00C10EEC"/>
    <w:rsid w:val="00C11508"/>
    <w:rsid w:val="00C210E9"/>
    <w:rsid w:val="00C21B12"/>
    <w:rsid w:val="00C22124"/>
    <w:rsid w:val="00C31C2A"/>
    <w:rsid w:val="00C33E68"/>
    <w:rsid w:val="00C40915"/>
    <w:rsid w:val="00C436D8"/>
    <w:rsid w:val="00C447C4"/>
    <w:rsid w:val="00C50DDE"/>
    <w:rsid w:val="00C5317B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5B5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079E4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944D1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57E23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54E8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D2B46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14B9-A447-426D-A8F5-39BA4490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306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40</cp:revision>
  <cp:lastPrinted>2025-08-28T09:55:00Z</cp:lastPrinted>
  <dcterms:created xsi:type="dcterms:W3CDTF">2023-07-31T08:53:00Z</dcterms:created>
  <dcterms:modified xsi:type="dcterms:W3CDTF">2025-08-28T09:55:00Z</dcterms:modified>
</cp:coreProperties>
</file>